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8B2" w:rsidRDefault="002418B2" w:rsidP="00960E68">
      <w:pPr>
        <w:tabs>
          <w:tab w:val="center" w:pos="4536"/>
          <w:tab w:val="right" w:pos="9072"/>
        </w:tabs>
        <w:jc w:val="both"/>
        <w:rPr>
          <w:rFonts w:ascii="Mont Bold" w:eastAsia="Calibri" w:hAnsi="Mont Bold"/>
          <w:color w:val="0B193B"/>
          <w:sz w:val="21"/>
          <w:szCs w:val="21"/>
          <w:lang w:eastAsia="en-US"/>
        </w:rPr>
      </w:pPr>
      <w:bookmarkStart w:id="0" w:name="_GoBack"/>
      <w:bookmarkEnd w:id="0"/>
    </w:p>
    <w:p w:rsidR="002418B2" w:rsidRDefault="00704297" w:rsidP="00960E68">
      <w:pPr>
        <w:tabs>
          <w:tab w:val="center" w:pos="4536"/>
          <w:tab w:val="right" w:pos="9072"/>
        </w:tabs>
        <w:jc w:val="both"/>
        <w:rPr>
          <w:rFonts w:ascii="Mont Bold" w:eastAsia="Calibri" w:hAnsi="Mont Bold"/>
          <w:color w:val="0B193B"/>
          <w:sz w:val="21"/>
          <w:szCs w:val="21"/>
          <w:lang w:eastAsia="en-US"/>
        </w:rPr>
      </w:pPr>
      <w:r>
        <w:rPr>
          <w:rFonts w:ascii="Mont Bold" w:eastAsia="Calibri" w:hAnsi="Mont Bold"/>
          <w:noProof/>
          <w:color w:val="0B193B"/>
          <w:sz w:val="21"/>
          <w:szCs w:val="21"/>
          <w:lang w:eastAsia="en-US"/>
        </w:rPr>
        <w:pict>
          <v:roundrect id="_x0000_s1032" style="position:absolute;left:0;text-align:left;margin-left:359.25pt;margin-top:-31.85pt;width:99.2pt;height:113.4pt;z-index:251659264" arcsize="10923f" strokecolor="#0b1927">
            <v:textbox>
              <w:txbxContent>
                <w:p w:rsidR="002418B2" w:rsidRDefault="002418B2" w:rsidP="002418B2">
                  <w:pPr>
                    <w:jc w:val="center"/>
                    <w:rPr>
                      <w:rFonts w:ascii="Mont Bold" w:hAnsi="Mont Bold"/>
                      <w:sz w:val="18"/>
                    </w:rPr>
                  </w:pPr>
                </w:p>
                <w:p w:rsidR="002418B2" w:rsidRPr="005905FC" w:rsidRDefault="002418B2" w:rsidP="002418B2">
                  <w:pPr>
                    <w:jc w:val="center"/>
                    <w:rPr>
                      <w:rFonts w:ascii="Mont Bold" w:hAnsi="Mont Bold"/>
                      <w:sz w:val="22"/>
                    </w:rPr>
                  </w:pPr>
                  <w:r w:rsidRPr="005905FC">
                    <w:rPr>
                      <w:rFonts w:ascii="Mont Bold" w:hAnsi="Mont Bold"/>
                      <w:sz w:val="22"/>
                    </w:rPr>
                    <w:t>PHOTO</w:t>
                  </w:r>
                </w:p>
                <w:p w:rsidR="002418B2" w:rsidRPr="005905FC" w:rsidRDefault="002418B2" w:rsidP="002418B2">
                  <w:pPr>
                    <w:jc w:val="center"/>
                    <w:rPr>
                      <w:rFonts w:ascii="Mont Bold" w:hAnsi="Mont Bold"/>
                      <w:sz w:val="22"/>
                    </w:rPr>
                  </w:pPr>
                </w:p>
                <w:p w:rsidR="002418B2" w:rsidRDefault="002418B2" w:rsidP="002418B2">
                  <w:pPr>
                    <w:jc w:val="center"/>
                    <w:rPr>
                      <w:rFonts w:ascii="Mont Bold" w:hAnsi="Mont Bold"/>
                      <w:sz w:val="22"/>
                    </w:rPr>
                  </w:pPr>
                  <w:r w:rsidRPr="005905FC">
                    <w:rPr>
                      <w:rFonts w:ascii="Mont Bold" w:hAnsi="Mont Bold"/>
                      <w:sz w:val="22"/>
                    </w:rPr>
                    <w:t>OBLIGATOIRE</w:t>
                  </w:r>
                </w:p>
                <w:p w:rsidR="00A6726B" w:rsidRDefault="00A6726B" w:rsidP="002418B2">
                  <w:pPr>
                    <w:jc w:val="center"/>
                    <w:rPr>
                      <w:rFonts w:ascii="Mont Bold" w:hAnsi="Mont Bold"/>
                      <w:sz w:val="22"/>
                    </w:rPr>
                  </w:pPr>
                </w:p>
                <w:p w:rsidR="00A6726B" w:rsidRPr="005905FC" w:rsidRDefault="00A6726B" w:rsidP="002418B2">
                  <w:pPr>
                    <w:jc w:val="center"/>
                    <w:rPr>
                      <w:rFonts w:ascii="Mont Bold" w:hAnsi="Mont Bold"/>
                      <w:sz w:val="22"/>
                    </w:rPr>
                  </w:pPr>
                  <w:r>
                    <w:rPr>
                      <w:rFonts w:ascii="Mont Bold" w:hAnsi="Mont Bold"/>
                      <w:sz w:val="22"/>
                    </w:rPr>
                    <w:t>DU MINEUR</w:t>
                  </w:r>
                </w:p>
              </w:txbxContent>
            </v:textbox>
          </v:roundrect>
        </w:pict>
      </w:r>
    </w:p>
    <w:p w:rsidR="00960E68" w:rsidRPr="00960E68" w:rsidRDefault="00704297" w:rsidP="00960E68">
      <w:pPr>
        <w:tabs>
          <w:tab w:val="center" w:pos="4536"/>
          <w:tab w:val="right" w:pos="9072"/>
        </w:tabs>
        <w:jc w:val="both"/>
        <w:rPr>
          <w:rFonts w:ascii="Mont Bold" w:eastAsia="Calibri" w:hAnsi="Mont Bold"/>
          <w:color w:val="0B193B"/>
          <w:sz w:val="21"/>
          <w:szCs w:val="21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7" o:spid="_x0000_s1029" type="#_x0000_t75" style="position:absolute;left:0;text-align:left;margin-left:-8pt;margin-top:-7.2pt;width:56.65pt;height:76.5pt;z-index:251657216;visibility:visible;mso-position-horizontal-relative:margin;mso-width-relative:margin;mso-height-relative:margin">
            <v:imagedata r:id="rId4" o:title="" croptop="7356f" cropbottom="5276f" cropleft="6630f" cropright="3504f"/>
            <w10:wrap type="square" anchorx="margin"/>
          </v:shape>
        </w:pict>
      </w:r>
      <w:r w:rsidR="00960E68" w:rsidRPr="00960E68">
        <w:rPr>
          <w:rFonts w:ascii="Mont Bold" w:eastAsia="Calibri" w:hAnsi="Mont Bold"/>
          <w:color w:val="0B193B"/>
          <w:sz w:val="21"/>
          <w:szCs w:val="21"/>
          <w:lang w:eastAsia="en-US"/>
        </w:rPr>
        <w:t>SERVICE DÉPARTEMENTAL</w:t>
      </w:r>
    </w:p>
    <w:p w:rsidR="00960E68" w:rsidRPr="00960E68" w:rsidRDefault="00960E68" w:rsidP="00960E68">
      <w:pPr>
        <w:tabs>
          <w:tab w:val="center" w:pos="4536"/>
          <w:tab w:val="right" w:pos="9072"/>
        </w:tabs>
        <w:jc w:val="both"/>
        <w:rPr>
          <w:rFonts w:ascii="Mont Bold" w:eastAsia="Calibri" w:hAnsi="Mont Bold"/>
          <w:color w:val="0B193B"/>
          <w:sz w:val="20"/>
          <w:szCs w:val="20"/>
          <w:lang w:eastAsia="en-US"/>
        </w:rPr>
      </w:pPr>
      <w:r w:rsidRPr="00960E68">
        <w:rPr>
          <w:rFonts w:ascii="Mont Bold" w:eastAsia="Calibri" w:hAnsi="Mont Bold"/>
          <w:color w:val="0B193B"/>
          <w:sz w:val="20"/>
          <w:szCs w:val="20"/>
          <w:lang w:eastAsia="en-US"/>
        </w:rPr>
        <w:t>D’INCENDIE ET DE SECOURS</w:t>
      </w:r>
    </w:p>
    <w:p w:rsidR="00960E68" w:rsidRPr="00960E68" w:rsidRDefault="00960E68" w:rsidP="00960E68">
      <w:pPr>
        <w:tabs>
          <w:tab w:val="center" w:pos="4536"/>
          <w:tab w:val="right" w:pos="9072"/>
        </w:tabs>
        <w:jc w:val="both"/>
        <w:rPr>
          <w:rFonts w:ascii="Mont Black" w:eastAsia="Calibri" w:hAnsi="Mont Black"/>
          <w:color w:val="0B193B"/>
          <w:sz w:val="22"/>
          <w:szCs w:val="22"/>
          <w:lang w:eastAsia="en-US"/>
        </w:rPr>
      </w:pPr>
      <w:r w:rsidRPr="00960E68">
        <w:rPr>
          <w:rFonts w:ascii="Mont Black" w:eastAsia="Calibri" w:hAnsi="Mont Black"/>
          <w:color w:val="0B193B"/>
          <w:sz w:val="22"/>
          <w:szCs w:val="22"/>
          <w:lang w:eastAsia="en-US"/>
        </w:rPr>
        <w:t>DE LA VENDÉE</w:t>
      </w:r>
    </w:p>
    <w:p w:rsidR="00960E68" w:rsidRPr="004F3156" w:rsidRDefault="00960E68">
      <w:pPr>
        <w:rPr>
          <w:rFonts w:ascii="Mont" w:hAnsi="Mont"/>
          <w:sz w:val="12"/>
        </w:rPr>
      </w:pPr>
    </w:p>
    <w:p w:rsidR="002418B2" w:rsidRDefault="002418B2" w:rsidP="009A55C3">
      <w:pPr>
        <w:rPr>
          <w:rFonts w:ascii="Mont" w:hAnsi="Mont"/>
        </w:rPr>
      </w:pPr>
    </w:p>
    <w:p w:rsidR="00960E68" w:rsidRPr="00735FE3" w:rsidRDefault="00704297">
      <w:pPr>
        <w:rPr>
          <w:rFonts w:ascii="Mont Light" w:hAnsi="Mont Light"/>
          <w:sz w:val="10"/>
        </w:rPr>
      </w:pPr>
      <w:r>
        <w:rPr>
          <w:noProof/>
          <w:sz w:val="14"/>
        </w:rPr>
        <w:pict>
          <v:shape id="Rectangle 2" o:spid="_x0000_s1030" style="position:absolute;margin-left:-55pt;margin-top:10.8pt;width:508.75pt;height:52.3pt;z-index:-251658240;visibility:visible;v-text-anchor:middle" coordsize="2663825,213360" o:spt="100" wrapcoords="-3929 0 -3929 208156 2636322 208156 2655967 83262 2663825 0 -3929 0" adj="-11796480,,5400" path="m,l2663825,r-32701,213360l,213360,,xe" fillcolor="#0b193b" stroked="f" strokeweight="1pt">
            <v:stroke joinstyle="miter"/>
            <v:formulas/>
            <v:path arrowok="t" o:connecttype="custom" o:connectlocs="0,0;6461091,0;6381775,391886;0,391886;0,0" o:connectangles="0,0,0,0,0" textboxrect="0,0,2663825,213360"/>
            <v:textbox>
              <w:txbxContent>
                <w:p w:rsidR="00735FE3" w:rsidRDefault="00960E68" w:rsidP="00960E68">
                  <w:pPr>
                    <w:jc w:val="center"/>
                    <w:rPr>
                      <w:rFonts w:ascii="Mont Bold" w:hAnsi="Mont Bold"/>
                      <w:sz w:val="32"/>
                      <w:szCs w:val="40"/>
                    </w:rPr>
                  </w:pPr>
                  <w:r w:rsidRPr="00735FE3">
                    <w:rPr>
                      <w:rFonts w:ascii="Mont Bold" w:hAnsi="Mont Bold"/>
                      <w:sz w:val="32"/>
                      <w:szCs w:val="40"/>
                    </w:rPr>
                    <w:t xml:space="preserve">AUTORISATION D’EXPLOITATION DU DROIT À L’IMAGE </w:t>
                  </w:r>
                </w:p>
                <w:p w:rsidR="00960E68" w:rsidRPr="00735FE3" w:rsidRDefault="00960E68" w:rsidP="00960E68">
                  <w:pPr>
                    <w:jc w:val="center"/>
                    <w:rPr>
                      <w:rFonts w:ascii="Mont Bold" w:hAnsi="Mont Bold"/>
                      <w:sz w:val="32"/>
                      <w:szCs w:val="40"/>
                    </w:rPr>
                  </w:pPr>
                  <w:r w:rsidRPr="00735FE3">
                    <w:rPr>
                      <w:rFonts w:ascii="Mont Bold" w:hAnsi="Mont Bold"/>
                      <w:sz w:val="32"/>
                      <w:szCs w:val="40"/>
                    </w:rPr>
                    <w:t>POUR UNE PERSONNE MINEURE</w:t>
                  </w:r>
                </w:p>
              </w:txbxContent>
            </v:textbox>
            <w10:wrap type="through"/>
          </v:shape>
        </w:pict>
      </w:r>
    </w:p>
    <w:p w:rsidR="00E559BA" w:rsidRPr="00E64BC8" w:rsidRDefault="00E559BA" w:rsidP="00735FE3">
      <w:pPr>
        <w:tabs>
          <w:tab w:val="left" w:leader="dot" w:pos="10206"/>
        </w:tabs>
        <w:spacing w:before="120"/>
        <w:jc w:val="both"/>
        <w:rPr>
          <w:rFonts w:ascii="Mont Light" w:hAnsi="Mont Light"/>
          <w:sz w:val="22"/>
        </w:rPr>
      </w:pPr>
      <w:r w:rsidRPr="00E64BC8">
        <w:rPr>
          <w:rFonts w:ascii="Mont Light" w:hAnsi="Mont Light"/>
          <w:sz w:val="22"/>
        </w:rPr>
        <w:t>Nous</w:t>
      </w:r>
      <w:r w:rsidR="00D209AC" w:rsidRPr="00E64BC8">
        <w:rPr>
          <w:rFonts w:ascii="Mont Light" w:hAnsi="Mont Light"/>
          <w:sz w:val="22"/>
        </w:rPr>
        <w:t xml:space="preserve"> soussigné</w:t>
      </w:r>
      <w:r w:rsidRPr="00E64BC8">
        <w:rPr>
          <w:rFonts w:ascii="Mont Light" w:hAnsi="Mont Light"/>
          <w:sz w:val="22"/>
        </w:rPr>
        <w:t>s</w:t>
      </w:r>
      <w:r w:rsidR="00AD2180" w:rsidRPr="00E64BC8">
        <w:rPr>
          <w:rFonts w:ascii="Mont Light" w:hAnsi="Mont Light"/>
          <w:sz w:val="22"/>
        </w:rPr>
        <w:t xml:space="preserve"> </w:t>
      </w:r>
      <w:r w:rsidRPr="00E64BC8">
        <w:rPr>
          <w:rFonts w:ascii="Mont Light" w:hAnsi="Mont Light"/>
          <w:sz w:val="22"/>
        </w:rPr>
        <w:tab/>
      </w:r>
    </w:p>
    <w:p w:rsidR="00E559BA" w:rsidRPr="00E64BC8" w:rsidRDefault="00AD2180" w:rsidP="002418B2">
      <w:pPr>
        <w:tabs>
          <w:tab w:val="left" w:leader="dot" w:pos="10206"/>
        </w:tabs>
        <w:spacing w:line="288" w:lineRule="auto"/>
        <w:rPr>
          <w:rFonts w:ascii="Mont Light" w:hAnsi="Mont Light"/>
          <w:sz w:val="22"/>
        </w:rPr>
      </w:pPr>
      <w:r w:rsidRPr="00E64BC8">
        <w:rPr>
          <w:rFonts w:ascii="Mont Light" w:hAnsi="Mont Light"/>
          <w:sz w:val="22"/>
        </w:rPr>
        <w:t>et</w:t>
      </w:r>
      <w:r w:rsidR="00E559BA" w:rsidRPr="00E64BC8">
        <w:rPr>
          <w:rFonts w:ascii="Mont Light" w:hAnsi="Mont Light"/>
          <w:sz w:val="22"/>
        </w:rPr>
        <w:t xml:space="preserve"> </w:t>
      </w:r>
      <w:r w:rsidR="00E559BA" w:rsidRPr="00E64BC8">
        <w:rPr>
          <w:rFonts w:ascii="Mont Light" w:hAnsi="Mont Light"/>
          <w:sz w:val="22"/>
        </w:rPr>
        <w:tab/>
      </w:r>
      <w:r w:rsidRPr="00E64BC8">
        <w:rPr>
          <w:rFonts w:ascii="Mont Light" w:hAnsi="Mont Light"/>
          <w:sz w:val="22"/>
        </w:rPr>
        <w:t xml:space="preserve"> </w:t>
      </w:r>
    </w:p>
    <w:p w:rsidR="00E559BA" w:rsidRPr="00E64BC8" w:rsidRDefault="00D209AC" w:rsidP="002418B2">
      <w:pPr>
        <w:tabs>
          <w:tab w:val="left" w:leader="dot" w:pos="10206"/>
        </w:tabs>
        <w:spacing w:line="288" w:lineRule="auto"/>
        <w:rPr>
          <w:rFonts w:ascii="Mont Light" w:hAnsi="Mont Light"/>
          <w:sz w:val="22"/>
        </w:rPr>
      </w:pPr>
      <w:r w:rsidRPr="00E64BC8">
        <w:rPr>
          <w:rFonts w:ascii="Mont Light" w:hAnsi="Mont Light"/>
          <w:sz w:val="22"/>
        </w:rPr>
        <w:t>deme</w:t>
      </w:r>
      <w:r w:rsidR="00AD2180" w:rsidRPr="00E64BC8">
        <w:rPr>
          <w:rFonts w:ascii="Mont Light" w:hAnsi="Mont Light"/>
          <w:sz w:val="22"/>
        </w:rPr>
        <w:t xml:space="preserve">urant </w:t>
      </w:r>
      <w:r w:rsidR="00E559BA" w:rsidRPr="00E64BC8">
        <w:rPr>
          <w:rFonts w:ascii="Mont Light" w:hAnsi="Mont Light"/>
          <w:sz w:val="22"/>
        </w:rPr>
        <w:tab/>
      </w:r>
      <w:r w:rsidR="00AD2180" w:rsidRPr="00E64BC8">
        <w:rPr>
          <w:rFonts w:ascii="Mont Light" w:hAnsi="Mont Light"/>
          <w:sz w:val="22"/>
        </w:rPr>
        <w:t xml:space="preserve"> </w:t>
      </w:r>
    </w:p>
    <w:p w:rsidR="00DA4A0F" w:rsidRPr="00E64BC8" w:rsidRDefault="00DA4A0F" w:rsidP="002418B2">
      <w:pPr>
        <w:tabs>
          <w:tab w:val="left" w:leader="dot" w:pos="10206"/>
        </w:tabs>
        <w:spacing w:line="288" w:lineRule="auto"/>
        <w:rPr>
          <w:rFonts w:ascii="Mont Light" w:hAnsi="Mont Light"/>
          <w:sz w:val="22"/>
        </w:rPr>
      </w:pPr>
      <w:r w:rsidRPr="00E64BC8">
        <w:rPr>
          <w:rFonts w:ascii="Mont Light" w:hAnsi="Mont Light"/>
          <w:sz w:val="22"/>
        </w:rPr>
        <w:tab/>
      </w:r>
    </w:p>
    <w:p w:rsidR="00DA4A0F" w:rsidRPr="00E64BC8" w:rsidRDefault="00E559BA" w:rsidP="002418B2">
      <w:pPr>
        <w:tabs>
          <w:tab w:val="left" w:leader="dot" w:pos="7513"/>
          <w:tab w:val="left" w:leader="dot" w:pos="9923"/>
          <w:tab w:val="left" w:leader="dot" w:pos="10206"/>
        </w:tabs>
        <w:spacing w:line="288" w:lineRule="auto"/>
        <w:rPr>
          <w:rFonts w:ascii="Mont Light" w:hAnsi="Mont Light"/>
          <w:sz w:val="22"/>
        </w:rPr>
      </w:pPr>
      <w:r w:rsidRPr="00E64BC8">
        <w:rPr>
          <w:rFonts w:ascii="Mont Light" w:hAnsi="Mont Light"/>
          <w:sz w:val="22"/>
        </w:rPr>
        <w:tab/>
        <w:t xml:space="preserve"> </w:t>
      </w:r>
      <w:r w:rsidR="00D209AC" w:rsidRPr="00E64BC8">
        <w:rPr>
          <w:rFonts w:ascii="Mont Light" w:hAnsi="Mont Light"/>
          <w:sz w:val="22"/>
        </w:rPr>
        <w:t xml:space="preserve">agissant en qualité de </w:t>
      </w:r>
    </w:p>
    <w:p w:rsidR="00E559BA" w:rsidRPr="00E64BC8" w:rsidRDefault="00977216" w:rsidP="002418B2">
      <w:pPr>
        <w:tabs>
          <w:tab w:val="left" w:leader="dot" w:pos="10206"/>
        </w:tabs>
        <w:spacing w:line="288" w:lineRule="auto"/>
        <w:rPr>
          <w:rFonts w:ascii="Mont Light" w:hAnsi="Mont Light"/>
          <w:sz w:val="22"/>
        </w:rPr>
      </w:pPr>
      <w:r w:rsidRPr="00E64BC8">
        <w:rPr>
          <w:rFonts w:ascii="Mont Light" w:hAnsi="Mont Light"/>
          <w:sz w:val="22"/>
        </w:rPr>
        <w:t>représentant</w:t>
      </w:r>
      <w:r w:rsidR="00AD2180" w:rsidRPr="00E64BC8">
        <w:rPr>
          <w:rFonts w:ascii="Mont Light" w:hAnsi="Mont Light"/>
          <w:sz w:val="22"/>
        </w:rPr>
        <w:t>s légaux</w:t>
      </w:r>
      <w:r w:rsidRPr="00E64BC8">
        <w:rPr>
          <w:rFonts w:ascii="Mont Light" w:hAnsi="Mont Light"/>
          <w:sz w:val="22"/>
        </w:rPr>
        <w:t xml:space="preserve"> de l’enfant </w:t>
      </w:r>
      <w:r w:rsidR="00E559BA" w:rsidRPr="00E64BC8">
        <w:rPr>
          <w:rFonts w:ascii="Mont Light" w:hAnsi="Mont Light"/>
          <w:sz w:val="22"/>
        </w:rPr>
        <w:tab/>
      </w:r>
    </w:p>
    <w:p w:rsidR="00E559BA" w:rsidRPr="00E64BC8" w:rsidRDefault="00977216" w:rsidP="002418B2">
      <w:pPr>
        <w:tabs>
          <w:tab w:val="left" w:leader="dot" w:pos="4395"/>
          <w:tab w:val="left" w:leader="dot" w:pos="10206"/>
        </w:tabs>
        <w:spacing w:line="288" w:lineRule="auto"/>
        <w:rPr>
          <w:rFonts w:ascii="Mont Light" w:hAnsi="Mont Light"/>
          <w:sz w:val="22"/>
        </w:rPr>
      </w:pPr>
      <w:r w:rsidRPr="00E64BC8">
        <w:rPr>
          <w:rFonts w:ascii="Mont Light" w:hAnsi="Mont Light"/>
          <w:sz w:val="22"/>
        </w:rPr>
        <w:t xml:space="preserve">né le </w:t>
      </w:r>
      <w:r w:rsidR="00E559BA" w:rsidRPr="00E64BC8">
        <w:rPr>
          <w:rFonts w:ascii="Mont Light" w:hAnsi="Mont Light"/>
          <w:sz w:val="22"/>
        </w:rPr>
        <w:tab/>
      </w:r>
      <w:r w:rsidRPr="00E64BC8">
        <w:rPr>
          <w:rFonts w:ascii="Mont Light" w:hAnsi="Mont Light"/>
          <w:sz w:val="22"/>
        </w:rPr>
        <w:t xml:space="preserve"> à </w:t>
      </w:r>
      <w:r w:rsidR="00DA4A0F" w:rsidRPr="00E64BC8">
        <w:rPr>
          <w:rFonts w:ascii="Mont Light" w:hAnsi="Mont Light"/>
          <w:sz w:val="22"/>
        </w:rPr>
        <w:tab/>
      </w:r>
    </w:p>
    <w:p w:rsidR="009A55C3" w:rsidRPr="00E64BC8" w:rsidRDefault="00AD2180" w:rsidP="002418B2">
      <w:pPr>
        <w:tabs>
          <w:tab w:val="left" w:leader="dot" w:pos="9900"/>
        </w:tabs>
        <w:spacing w:line="22" w:lineRule="atLeast"/>
        <w:rPr>
          <w:rFonts w:ascii="Mont Light" w:hAnsi="Mont Light"/>
          <w:sz w:val="22"/>
        </w:rPr>
      </w:pPr>
      <w:r w:rsidRPr="00E64BC8">
        <w:rPr>
          <w:rFonts w:ascii="Mont Light" w:hAnsi="Mont Light"/>
          <w:sz w:val="22"/>
        </w:rPr>
        <w:t>autorisons</w:t>
      </w:r>
      <w:r w:rsidR="00D209AC" w:rsidRPr="00E64BC8">
        <w:rPr>
          <w:rFonts w:ascii="Mont Light" w:hAnsi="Mont Light"/>
          <w:sz w:val="22"/>
        </w:rPr>
        <w:t xml:space="preserve"> </w:t>
      </w:r>
      <w:r w:rsidR="00977216" w:rsidRPr="00E64BC8">
        <w:rPr>
          <w:rFonts w:ascii="Mont Light" w:hAnsi="Mont Light"/>
          <w:sz w:val="22"/>
        </w:rPr>
        <w:t>le Service départemental d’incendie et de secours de la Vendée</w:t>
      </w:r>
      <w:r w:rsidR="008361BE" w:rsidRPr="00E64BC8">
        <w:rPr>
          <w:rFonts w:ascii="Mont Light" w:hAnsi="Mont Light"/>
          <w:sz w:val="22"/>
        </w:rPr>
        <w:t xml:space="preserve"> (SDIS 85)</w:t>
      </w:r>
      <w:r w:rsidR="00977216" w:rsidRPr="00E64BC8">
        <w:rPr>
          <w:rFonts w:ascii="Mont Light" w:hAnsi="Mont Light"/>
          <w:sz w:val="22"/>
        </w:rPr>
        <w:t xml:space="preserve">, </w:t>
      </w:r>
      <w:r w:rsidR="00D209AC" w:rsidRPr="00E64BC8">
        <w:rPr>
          <w:rFonts w:ascii="Mont Light" w:hAnsi="Mont Light"/>
          <w:sz w:val="22"/>
        </w:rPr>
        <w:t xml:space="preserve">à </w:t>
      </w:r>
    </w:p>
    <w:p w:rsidR="00D209AC" w:rsidRPr="00E64BC8" w:rsidRDefault="00977216" w:rsidP="002418B2">
      <w:pPr>
        <w:tabs>
          <w:tab w:val="left" w:leader="dot" w:pos="9900"/>
        </w:tabs>
        <w:spacing w:after="120" w:line="22" w:lineRule="atLeast"/>
        <w:rPr>
          <w:rFonts w:ascii="Mont Light" w:hAnsi="Mont Light"/>
          <w:sz w:val="22"/>
        </w:rPr>
      </w:pPr>
      <w:r w:rsidRPr="00E64BC8">
        <w:rPr>
          <w:rFonts w:ascii="Mont Light" w:hAnsi="Mont Light"/>
          <w:sz w:val="22"/>
        </w:rPr>
        <w:t xml:space="preserve">filmer </w:t>
      </w:r>
      <w:r w:rsidR="00F1796A" w:rsidRPr="00E64BC8">
        <w:rPr>
          <w:rFonts w:ascii="Mont Light" w:hAnsi="Mont Light"/>
          <w:sz w:val="22"/>
        </w:rPr>
        <w:t>et</w:t>
      </w:r>
      <w:r w:rsidRPr="00E64BC8">
        <w:rPr>
          <w:rFonts w:ascii="Mont Light" w:hAnsi="Mont Light"/>
          <w:sz w:val="22"/>
        </w:rPr>
        <w:t xml:space="preserve"> photographier</w:t>
      </w:r>
      <w:r w:rsidR="001E31A4" w:rsidRPr="00E64BC8">
        <w:rPr>
          <w:rFonts w:ascii="Mont Light" w:hAnsi="Mont Light"/>
          <w:sz w:val="22"/>
        </w:rPr>
        <w:t xml:space="preserve"> </w:t>
      </w:r>
      <w:r w:rsidR="00DA4A0F" w:rsidRPr="00E64BC8">
        <w:rPr>
          <w:rFonts w:ascii="Mont Light" w:hAnsi="Mont Light"/>
          <w:sz w:val="22"/>
        </w:rPr>
        <w:t>notre</w:t>
      </w:r>
      <w:r w:rsidR="001E31A4" w:rsidRPr="00E64BC8">
        <w:rPr>
          <w:rFonts w:ascii="Mont Light" w:hAnsi="Mont Light"/>
          <w:sz w:val="22"/>
        </w:rPr>
        <w:t xml:space="preserve"> enfant</w:t>
      </w:r>
      <w:r w:rsidR="00AF3D46" w:rsidRPr="00E64BC8">
        <w:rPr>
          <w:rFonts w:ascii="Mont Light" w:hAnsi="Mont Light"/>
          <w:sz w:val="22"/>
        </w:rPr>
        <w:t>.</w:t>
      </w:r>
    </w:p>
    <w:p w:rsidR="00990A0E" w:rsidRDefault="00AD2180" w:rsidP="002418B2">
      <w:pPr>
        <w:spacing w:line="22" w:lineRule="atLeast"/>
        <w:jc w:val="both"/>
        <w:rPr>
          <w:rFonts w:ascii="Mont Light" w:hAnsi="Mont Light"/>
          <w:sz w:val="22"/>
        </w:rPr>
      </w:pPr>
      <w:r w:rsidRPr="00E64BC8">
        <w:rPr>
          <w:rFonts w:ascii="Mont Light" w:hAnsi="Mont Light"/>
          <w:sz w:val="22"/>
        </w:rPr>
        <w:t>Nous cédons</w:t>
      </w:r>
      <w:r w:rsidR="00977216" w:rsidRPr="00E64BC8">
        <w:rPr>
          <w:rFonts w:ascii="Mont Light" w:hAnsi="Mont Light"/>
          <w:sz w:val="22"/>
        </w:rPr>
        <w:t xml:space="preserve"> à titre gratuit et gracieux les droits ainsi détenus </w:t>
      </w:r>
      <w:r w:rsidR="00CF08A2" w:rsidRPr="00E64BC8">
        <w:rPr>
          <w:rFonts w:ascii="Mont Light" w:hAnsi="Mont Light"/>
          <w:sz w:val="22"/>
        </w:rPr>
        <w:t>pour</w:t>
      </w:r>
      <w:r w:rsidR="00AA18C6" w:rsidRPr="00E64BC8">
        <w:rPr>
          <w:rFonts w:ascii="Mont Light" w:hAnsi="Mont Light"/>
          <w:sz w:val="22"/>
        </w:rPr>
        <w:t xml:space="preserve"> ces images, et autorisons</w:t>
      </w:r>
      <w:r w:rsidR="00977216" w:rsidRPr="00E64BC8">
        <w:rPr>
          <w:rFonts w:ascii="Mont Light" w:hAnsi="Mont Light"/>
          <w:sz w:val="22"/>
        </w:rPr>
        <w:t xml:space="preserve"> le </w:t>
      </w:r>
      <w:r w:rsidR="003F5870" w:rsidRPr="00E64BC8">
        <w:rPr>
          <w:rFonts w:ascii="Mont Light" w:hAnsi="Mont Light"/>
          <w:sz w:val="22"/>
        </w:rPr>
        <w:t>SDIS 85</w:t>
      </w:r>
      <w:r w:rsidR="00977216" w:rsidRPr="00E64BC8">
        <w:rPr>
          <w:rFonts w:ascii="Mont Light" w:hAnsi="Mont Light"/>
          <w:sz w:val="22"/>
        </w:rPr>
        <w:t>, à fixer, reproduire, communiquer et mo</w:t>
      </w:r>
      <w:r w:rsidR="00CF08A2" w:rsidRPr="00E64BC8">
        <w:rPr>
          <w:rFonts w:ascii="Mont Light" w:hAnsi="Mont Light"/>
          <w:sz w:val="22"/>
        </w:rPr>
        <w:t>difier par tout moyen technique</w:t>
      </w:r>
      <w:r w:rsidR="00977216" w:rsidRPr="00E64BC8">
        <w:rPr>
          <w:rFonts w:ascii="Mont Light" w:hAnsi="Mont Light"/>
          <w:sz w:val="22"/>
        </w:rPr>
        <w:t xml:space="preserve"> les prises de vue réalisées</w:t>
      </w:r>
      <w:r w:rsidR="003F5870" w:rsidRPr="00E64BC8">
        <w:rPr>
          <w:rFonts w:ascii="Mont Light" w:hAnsi="Mont Light"/>
          <w:sz w:val="22"/>
        </w:rPr>
        <w:t xml:space="preserve"> pour sa communication</w:t>
      </w:r>
      <w:r w:rsidR="00990A0E">
        <w:rPr>
          <w:rFonts w:ascii="Mont Light" w:hAnsi="Mont Light"/>
          <w:sz w:val="22"/>
        </w:rPr>
        <w:t xml:space="preserve"> :    </w:t>
      </w:r>
    </w:p>
    <w:p w:rsidR="003F5870" w:rsidRPr="00E64BC8" w:rsidRDefault="00704297" w:rsidP="00990A0E">
      <w:pPr>
        <w:spacing w:after="120" w:line="22" w:lineRule="atLeast"/>
        <w:jc w:val="both"/>
        <w:rPr>
          <w:rFonts w:ascii="Mont Light" w:hAnsi="Mont Light"/>
          <w:sz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46.5pt;margin-top:3.65pt;width:8.5pt;height:8.5pt;z-index:2516664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:rsidR="00990A0E" w:rsidRDefault="00990A0E" w:rsidP="00990A0E"/>
              </w:txbxContent>
            </v:textbox>
          </v:shape>
        </w:pict>
      </w:r>
      <w:r>
        <w:rPr>
          <w:noProof/>
        </w:rPr>
        <w:pict>
          <v:shape id="Zone de texte 2" o:spid="_x0000_s1036" type="#_x0000_t202" style="position:absolute;left:0;text-align:left;margin-left:2.5pt;margin-top:3.65pt;width:8.5pt;height:8.5pt;z-index:2516654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:rsidR="00990A0E" w:rsidRDefault="00990A0E"/>
              </w:txbxContent>
            </v:textbox>
          </v:shape>
        </w:pict>
      </w:r>
      <w:r w:rsidR="00990A0E">
        <w:rPr>
          <w:rFonts w:ascii="Mont" w:hAnsi="Mont"/>
          <w:sz w:val="22"/>
        </w:rPr>
        <w:t xml:space="preserve">     interne et externe                interne uniquement</w:t>
      </w:r>
      <w:r w:rsidR="00990A0E">
        <w:rPr>
          <w:rFonts w:ascii="Mont Light" w:hAnsi="Mont Light"/>
          <w:sz w:val="22"/>
        </w:rPr>
        <w:t xml:space="preserve"> </w:t>
      </w:r>
      <w:r w:rsidR="003F5870" w:rsidRPr="00E64BC8">
        <w:rPr>
          <w:rFonts w:ascii="Mont Light" w:hAnsi="Mont Light"/>
          <w:sz w:val="22"/>
        </w:rPr>
        <w:t xml:space="preserve"> </w:t>
      </w:r>
    </w:p>
    <w:p w:rsidR="003F5870" w:rsidRPr="00E64BC8" w:rsidRDefault="003F5870" w:rsidP="002418B2">
      <w:pPr>
        <w:spacing w:line="22" w:lineRule="atLeast"/>
        <w:jc w:val="both"/>
        <w:rPr>
          <w:rFonts w:ascii="Mont Light" w:hAnsi="Mont Light"/>
          <w:sz w:val="22"/>
        </w:rPr>
      </w:pPr>
      <w:r w:rsidRPr="00E64BC8">
        <w:rPr>
          <w:rFonts w:ascii="Mont Light" w:hAnsi="Mont Light"/>
          <w:sz w:val="22"/>
        </w:rPr>
        <w:t>Celles-ci pourront être reproduites en partie ou en totalité sur tous supports, sous toutes formes imprimées et numériques, connues et à venir.</w:t>
      </w:r>
    </w:p>
    <w:p w:rsidR="003F5870" w:rsidRDefault="003F5870" w:rsidP="002418B2">
      <w:pPr>
        <w:spacing w:after="120" w:line="22" w:lineRule="atLeast"/>
        <w:jc w:val="both"/>
        <w:rPr>
          <w:rFonts w:ascii="Mont Light" w:hAnsi="Mont Light"/>
          <w:sz w:val="22"/>
        </w:rPr>
      </w:pPr>
      <w:r w:rsidRPr="00E64BC8">
        <w:rPr>
          <w:rFonts w:ascii="Mont Light" w:hAnsi="Mont Light"/>
          <w:sz w:val="22"/>
        </w:rPr>
        <w:t>Ces images pourront être exploitées dans les domaines suivants : internet, édition, presse, pour les besoins de promotion et de communication du SDIS 85.</w:t>
      </w:r>
    </w:p>
    <w:p w:rsidR="00F72068" w:rsidRDefault="00F72068" w:rsidP="002418B2">
      <w:pPr>
        <w:spacing w:after="120" w:line="22" w:lineRule="atLeast"/>
        <w:jc w:val="both"/>
        <w:rPr>
          <w:rFonts w:ascii="Mont Light" w:hAnsi="Mont Light"/>
          <w:sz w:val="22"/>
        </w:rPr>
      </w:pPr>
      <w:r>
        <w:rPr>
          <w:rFonts w:ascii="Mont Light" w:hAnsi="Mont Light"/>
          <w:sz w:val="22"/>
        </w:rPr>
        <w:t xml:space="preserve">Les utilisations de l’image de notre enfant ne devront en aucune façon porter atteinte à sa vie privée, et plus généralement lui nuire ou lui causer un quelconque préjudice. Nous cédons l’utilisation de son image pour une durée de trois ans à compter de la signature de ce document et tout au long de la durée de vie des supports papiers réalisés. </w:t>
      </w:r>
    </w:p>
    <w:p w:rsidR="00735FE3" w:rsidRDefault="00704297" w:rsidP="00735FE3">
      <w:pPr>
        <w:spacing w:after="120" w:line="264" w:lineRule="auto"/>
        <w:jc w:val="both"/>
        <w:rPr>
          <w:rFonts w:ascii="Mont Light" w:hAnsi="Mont Light"/>
          <w:sz w:val="22"/>
        </w:rPr>
      </w:pPr>
      <w:r>
        <w:pict>
          <v:shape id="_x0000_s1038" type="#_x0000_t202" style="position:absolute;left:0;text-align:left;margin-left:-.55pt;margin-top:2.55pt;width:8.5pt;height:8.5pt;z-index:251668480" strokeweight=".5pt">
            <v:textbox>
              <w:txbxContent>
                <w:p w:rsidR="00735FE3" w:rsidRDefault="00735FE3" w:rsidP="00735FE3"/>
              </w:txbxContent>
            </v:textbox>
          </v:shape>
        </w:pict>
      </w:r>
      <w:r w:rsidR="00735FE3">
        <w:rPr>
          <w:rFonts w:ascii="Mont Light" w:hAnsi="Mont Light"/>
          <w:sz w:val="22"/>
        </w:rPr>
        <w:t xml:space="preserve">    Nous n’autorisons pas le SDIS 85 à photographier et filmer l’image de notre enfant.</w:t>
      </w:r>
    </w:p>
    <w:p w:rsidR="003F5870" w:rsidRPr="00E64BC8" w:rsidRDefault="003F5870" w:rsidP="002418B2">
      <w:pPr>
        <w:spacing w:after="120" w:line="22" w:lineRule="atLeast"/>
        <w:jc w:val="both"/>
        <w:rPr>
          <w:rFonts w:ascii="Mont Light" w:hAnsi="Mont Light"/>
          <w:sz w:val="22"/>
        </w:rPr>
      </w:pPr>
      <w:r w:rsidRPr="00E64BC8">
        <w:rPr>
          <w:rFonts w:ascii="Mont Light" w:hAnsi="Mont Light"/>
          <w:sz w:val="22"/>
        </w:rPr>
        <w:t>Les informations recueillies sur ce formulaire sont enregistrées dans un fichier informatisé par le SDIS 85, au sein du service communication du groupement</w:t>
      </w:r>
      <w:r w:rsidR="00103C8C">
        <w:rPr>
          <w:rFonts w:ascii="Mont Light" w:hAnsi="Mont Light"/>
          <w:sz w:val="22"/>
        </w:rPr>
        <w:t xml:space="preserve"> communication</w:t>
      </w:r>
      <w:r w:rsidRPr="00E64BC8">
        <w:rPr>
          <w:rFonts w:ascii="Mont Light" w:hAnsi="Mont Light"/>
          <w:sz w:val="22"/>
        </w:rPr>
        <w:t xml:space="preserve"> citoyenneté. Elles ne peuvent être utilisées que pour les finalités listées ci-dessus (communication interne et externe du SDIS 85). La base légale de ce traitement est l’article 6-a) du RGPD (recueil du consentement). Elles sont conservées </w:t>
      </w:r>
      <w:r w:rsidR="00F72068">
        <w:rPr>
          <w:rFonts w:ascii="Mont Light" w:hAnsi="Mont Light"/>
          <w:sz w:val="22"/>
        </w:rPr>
        <w:t>sept</w:t>
      </w:r>
      <w:r w:rsidRPr="00E64BC8">
        <w:rPr>
          <w:rFonts w:ascii="Mont Light" w:hAnsi="Mont Light"/>
          <w:sz w:val="22"/>
        </w:rPr>
        <w:t xml:space="preserve"> ans à partir de la date de prise des images. Le site internet de la Commission Nationale de l’Informatique et des Libertés (www.cnil.fr) me donne des informations sur mes droits.</w:t>
      </w:r>
    </w:p>
    <w:p w:rsidR="003F5870" w:rsidRPr="00E64BC8" w:rsidRDefault="003F5870" w:rsidP="002418B2">
      <w:pPr>
        <w:spacing w:after="60" w:line="22" w:lineRule="atLeast"/>
        <w:jc w:val="both"/>
        <w:rPr>
          <w:rFonts w:ascii="Mont Light" w:hAnsi="Mont Light"/>
          <w:sz w:val="22"/>
        </w:rPr>
      </w:pPr>
      <w:r w:rsidRPr="00E64BC8">
        <w:rPr>
          <w:rFonts w:ascii="Mont Light" w:hAnsi="Mont Light"/>
          <w:sz w:val="22"/>
        </w:rPr>
        <w:t xml:space="preserve">Conformément à la réglementation, </w:t>
      </w:r>
      <w:r w:rsidR="00BB4ED2" w:rsidRPr="00E64BC8">
        <w:rPr>
          <w:rFonts w:ascii="Mont Light" w:hAnsi="Mont Light"/>
          <w:sz w:val="22"/>
        </w:rPr>
        <w:t>nous</w:t>
      </w:r>
      <w:r w:rsidRPr="00E64BC8">
        <w:rPr>
          <w:rFonts w:ascii="Mont Light" w:hAnsi="Mont Light"/>
          <w:sz w:val="22"/>
        </w:rPr>
        <w:t xml:space="preserve"> p</w:t>
      </w:r>
      <w:r w:rsidR="00BB4ED2" w:rsidRPr="00E64BC8">
        <w:rPr>
          <w:rFonts w:ascii="Mont Light" w:hAnsi="Mont Light"/>
          <w:sz w:val="22"/>
        </w:rPr>
        <w:t>ouvons</w:t>
      </w:r>
      <w:r w:rsidRPr="00E64BC8">
        <w:rPr>
          <w:rFonts w:ascii="Mont Light" w:hAnsi="Mont Light"/>
          <w:sz w:val="22"/>
        </w:rPr>
        <w:t xml:space="preserve"> exercer </w:t>
      </w:r>
      <w:r w:rsidR="00BB4ED2" w:rsidRPr="00E64BC8">
        <w:rPr>
          <w:rFonts w:ascii="Mont Light" w:hAnsi="Mont Light"/>
          <w:sz w:val="22"/>
        </w:rPr>
        <w:t>notre</w:t>
      </w:r>
      <w:r w:rsidRPr="00E64BC8">
        <w:rPr>
          <w:rFonts w:ascii="Mont Light" w:hAnsi="Mont Light"/>
          <w:sz w:val="22"/>
        </w:rPr>
        <w:t xml:space="preserve"> droit d’accès aux données </w:t>
      </w:r>
      <w:r w:rsidR="00BB4ED2" w:rsidRPr="00E64BC8">
        <w:rPr>
          <w:rFonts w:ascii="Mont Light" w:hAnsi="Mont Light"/>
          <w:sz w:val="22"/>
        </w:rPr>
        <w:t>nous</w:t>
      </w:r>
      <w:r w:rsidRPr="00E64BC8">
        <w:rPr>
          <w:rFonts w:ascii="Mont Light" w:hAnsi="Mont Light"/>
          <w:sz w:val="22"/>
        </w:rPr>
        <w:t xml:space="preserve"> concernant et les faire rectifier le cas échéant en contactant Céline PRAUD, déléguée à la protection des données (dpd@sdis-vendee.fr ou au 02.51.45.49.03).</w:t>
      </w:r>
    </w:p>
    <w:p w:rsidR="0040144B" w:rsidRPr="00E64BC8" w:rsidRDefault="00CF08A2" w:rsidP="002418B2">
      <w:pPr>
        <w:tabs>
          <w:tab w:val="left" w:leader="dot" w:pos="6096"/>
          <w:tab w:val="left" w:leader="dot" w:pos="10206"/>
        </w:tabs>
        <w:spacing w:line="22" w:lineRule="atLeast"/>
        <w:rPr>
          <w:rFonts w:ascii="Mont Light" w:hAnsi="Mont Light"/>
        </w:rPr>
      </w:pPr>
      <w:r w:rsidRPr="00E64BC8">
        <w:rPr>
          <w:rFonts w:ascii="Mont Light" w:hAnsi="Mont Light"/>
        </w:rPr>
        <w:t>Fait à</w:t>
      </w:r>
      <w:r w:rsidR="00D209AC" w:rsidRPr="00E64BC8">
        <w:rPr>
          <w:rFonts w:ascii="Mont Light" w:hAnsi="Mont Light"/>
        </w:rPr>
        <w:t xml:space="preserve"> </w:t>
      </w:r>
      <w:r w:rsidR="00927896" w:rsidRPr="00E64BC8">
        <w:rPr>
          <w:rFonts w:ascii="Mont Light" w:hAnsi="Mont Light"/>
        </w:rPr>
        <w:tab/>
      </w:r>
      <w:r w:rsidR="00D209AC" w:rsidRPr="00E64BC8">
        <w:rPr>
          <w:rFonts w:ascii="Mont Light" w:hAnsi="Mont Light"/>
        </w:rPr>
        <w:t xml:space="preserve">, le </w:t>
      </w:r>
      <w:r w:rsidR="00927896" w:rsidRPr="00E64BC8">
        <w:rPr>
          <w:rFonts w:ascii="Mont Light" w:hAnsi="Mont Light"/>
        </w:rPr>
        <w:tab/>
      </w:r>
    </w:p>
    <w:p w:rsidR="001E31A4" w:rsidRPr="00E64BC8" w:rsidRDefault="00CF08A2" w:rsidP="002418B2">
      <w:pPr>
        <w:tabs>
          <w:tab w:val="left" w:pos="5529"/>
        </w:tabs>
        <w:spacing w:line="22" w:lineRule="atLeast"/>
        <w:jc w:val="both"/>
        <w:rPr>
          <w:rFonts w:ascii="Mont" w:hAnsi="Mont"/>
          <w:sz w:val="22"/>
          <w:szCs w:val="22"/>
        </w:rPr>
      </w:pPr>
      <w:r w:rsidRPr="00E64BC8">
        <w:rPr>
          <w:rFonts w:ascii="Mont" w:hAnsi="Mont"/>
          <w:sz w:val="22"/>
          <w:szCs w:val="22"/>
        </w:rPr>
        <w:t>Signature</w:t>
      </w:r>
      <w:r w:rsidR="00D209AC" w:rsidRPr="00E64BC8">
        <w:rPr>
          <w:rFonts w:ascii="Mont" w:hAnsi="Mont"/>
          <w:sz w:val="22"/>
          <w:szCs w:val="22"/>
        </w:rPr>
        <w:t xml:space="preserve"> </w:t>
      </w:r>
      <w:r w:rsidR="001E31A4" w:rsidRPr="00E64BC8">
        <w:rPr>
          <w:rFonts w:ascii="Mont" w:hAnsi="Mont"/>
          <w:sz w:val="22"/>
          <w:szCs w:val="22"/>
        </w:rPr>
        <w:t>du représentant légal</w:t>
      </w:r>
      <w:r w:rsidR="00AA18C6" w:rsidRPr="00E64BC8">
        <w:rPr>
          <w:rFonts w:ascii="Mont" w:hAnsi="Mont"/>
          <w:sz w:val="22"/>
          <w:szCs w:val="22"/>
        </w:rPr>
        <w:tab/>
      </w:r>
      <w:r w:rsidR="003F5870" w:rsidRPr="00E64BC8">
        <w:rPr>
          <w:rFonts w:ascii="Mont" w:hAnsi="Mont"/>
          <w:sz w:val="22"/>
          <w:szCs w:val="22"/>
        </w:rPr>
        <w:t xml:space="preserve"> </w:t>
      </w:r>
      <w:r w:rsidR="00AA18C6" w:rsidRPr="00E64BC8">
        <w:rPr>
          <w:rFonts w:ascii="Mont" w:hAnsi="Mont"/>
          <w:sz w:val="22"/>
          <w:szCs w:val="22"/>
        </w:rPr>
        <w:t>Signature du représentant légal</w:t>
      </w:r>
    </w:p>
    <w:p w:rsidR="00AA18C6" w:rsidRPr="00E64BC8" w:rsidRDefault="00CF08A2" w:rsidP="002418B2">
      <w:pPr>
        <w:tabs>
          <w:tab w:val="left" w:pos="5529"/>
        </w:tabs>
        <w:spacing w:line="22" w:lineRule="atLeast"/>
        <w:jc w:val="both"/>
        <w:rPr>
          <w:rFonts w:ascii="Mont" w:hAnsi="Mont"/>
          <w:spacing w:val="-16"/>
          <w:sz w:val="22"/>
          <w:szCs w:val="22"/>
        </w:rPr>
      </w:pPr>
      <w:r w:rsidRPr="00E64BC8">
        <w:rPr>
          <w:rFonts w:ascii="Mont" w:hAnsi="Mont"/>
          <w:spacing w:val="-10"/>
          <w:sz w:val="22"/>
          <w:szCs w:val="22"/>
        </w:rPr>
        <w:lastRenderedPageBreak/>
        <w:t>précédée</w:t>
      </w:r>
      <w:r w:rsidR="00D209AC" w:rsidRPr="00E64BC8">
        <w:rPr>
          <w:rFonts w:ascii="Mont" w:hAnsi="Mont"/>
          <w:spacing w:val="-10"/>
          <w:sz w:val="22"/>
          <w:szCs w:val="22"/>
        </w:rPr>
        <w:t xml:space="preserve"> </w:t>
      </w:r>
      <w:r w:rsidRPr="00E64BC8">
        <w:rPr>
          <w:rFonts w:ascii="Mont" w:hAnsi="Mont"/>
          <w:spacing w:val="-10"/>
          <w:sz w:val="22"/>
          <w:szCs w:val="22"/>
        </w:rPr>
        <w:t>de la mention</w:t>
      </w:r>
      <w:r w:rsidR="00D209AC" w:rsidRPr="00E64BC8">
        <w:rPr>
          <w:rFonts w:ascii="Mont" w:hAnsi="Mont"/>
          <w:spacing w:val="-10"/>
          <w:sz w:val="22"/>
          <w:szCs w:val="22"/>
        </w:rPr>
        <w:t xml:space="preserve"> «</w:t>
      </w:r>
      <w:r w:rsidR="003F5870" w:rsidRPr="00E64BC8">
        <w:rPr>
          <w:rFonts w:ascii="Mont" w:hAnsi="Mont"/>
          <w:spacing w:val="-10"/>
          <w:sz w:val="22"/>
          <w:szCs w:val="22"/>
        </w:rPr>
        <w:t xml:space="preserve"> </w:t>
      </w:r>
      <w:r w:rsidRPr="00E64BC8">
        <w:rPr>
          <w:rFonts w:ascii="Mont" w:hAnsi="Mont"/>
          <w:i/>
          <w:spacing w:val="-10"/>
          <w:sz w:val="22"/>
          <w:szCs w:val="22"/>
        </w:rPr>
        <w:t>L</w:t>
      </w:r>
      <w:r w:rsidR="00D209AC" w:rsidRPr="00E64BC8">
        <w:rPr>
          <w:rFonts w:ascii="Mont" w:hAnsi="Mont"/>
          <w:i/>
          <w:spacing w:val="-10"/>
          <w:sz w:val="22"/>
          <w:szCs w:val="22"/>
        </w:rPr>
        <w:t>u et approuvé</w:t>
      </w:r>
      <w:r w:rsidR="003F5870" w:rsidRPr="00E64BC8">
        <w:rPr>
          <w:rFonts w:ascii="Mont" w:hAnsi="Mont"/>
          <w:i/>
          <w:spacing w:val="-10"/>
          <w:sz w:val="22"/>
          <w:szCs w:val="22"/>
        </w:rPr>
        <w:t xml:space="preserve"> </w:t>
      </w:r>
      <w:r w:rsidR="00D209AC" w:rsidRPr="00E64BC8">
        <w:rPr>
          <w:rFonts w:ascii="Mont" w:hAnsi="Mont"/>
          <w:spacing w:val="-10"/>
          <w:sz w:val="22"/>
          <w:szCs w:val="22"/>
        </w:rPr>
        <w:t>»</w:t>
      </w:r>
      <w:r w:rsidR="00AA18C6" w:rsidRPr="00E64BC8">
        <w:rPr>
          <w:rFonts w:ascii="Mont" w:hAnsi="Mont"/>
          <w:spacing w:val="-10"/>
          <w:sz w:val="22"/>
          <w:szCs w:val="22"/>
        </w:rPr>
        <w:tab/>
      </w:r>
      <w:r w:rsidR="003F5870" w:rsidRPr="00E64BC8">
        <w:rPr>
          <w:rFonts w:ascii="Mont" w:hAnsi="Mont"/>
          <w:spacing w:val="-10"/>
          <w:sz w:val="22"/>
          <w:szCs w:val="22"/>
        </w:rPr>
        <w:t xml:space="preserve"> </w:t>
      </w:r>
      <w:r w:rsidR="00AA18C6" w:rsidRPr="00E64BC8">
        <w:rPr>
          <w:rFonts w:ascii="Mont" w:hAnsi="Mont"/>
          <w:spacing w:val="-16"/>
          <w:sz w:val="22"/>
          <w:szCs w:val="22"/>
        </w:rPr>
        <w:t>précédée de la mention «</w:t>
      </w:r>
      <w:r w:rsidR="003F5870" w:rsidRPr="00E64BC8">
        <w:rPr>
          <w:rFonts w:ascii="Mont" w:hAnsi="Mont"/>
          <w:spacing w:val="-16"/>
          <w:sz w:val="22"/>
          <w:szCs w:val="22"/>
        </w:rPr>
        <w:t xml:space="preserve"> </w:t>
      </w:r>
      <w:r w:rsidR="00AA18C6" w:rsidRPr="00E64BC8">
        <w:rPr>
          <w:rFonts w:ascii="Mont" w:hAnsi="Mont"/>
          <w:i/>
          <w:spacing w:val="-16"/>
          <w:sz w:val="22"/>
          <w:szCs w:val="22"/>
        </w:rPr>
        <w:t>Lu et approuvé</w:t>
      </w:r>
      <w:r w:rsidR="003F5870" w:rsidRPr="00E64BC8">
        <w:rPr>
          <w:rFonts w:ascii="Mont" w:hAnsi="Mont"/>
          <w:i/>
          <w:spacing w:val="-16"/>
          <w:sz w:val="22"/>
          <w:szCs w:val="22"/>
        </w:rPr>
        <w:t xml:space="preserve"> </w:t>
      </w:r>
      <w:r w:rsidR="00AA18C6" w:rsidRPr="00E64BC8">
        <w:rPr>
          <w:rFonts w:ascii="Mont" w:hAnsi="Mont"/>
          <w:spacing w:val="-16"/>
          <w:sz w:val="22"/>
          <w:szCs w:val="22"/>
        </w:rPr>
        <w:t>»</w:t>
      </w:r>
    </w:p>
    <w:sectPr w:rsidR="00AA18C6" w:rsidRPr="00E64BC8" w:rsidSect="00DA4A0F">
      <w:pgSz w:w="11906" w:h="16838"/>
      <w:pgMar w:top="709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 Bold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 Black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Mont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Mont Light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44B"/>
    <w:rsid w:val="000E118A"/>
    <w:rsid w:val="000F3A9F"/>
    <w:rsid w:val="00103C8C"/>
    <w:rsid w:val="00135073"/>
    <w:rsid w:val="0019542B"/>
    <w:rsid w:val="001E31A4"/>
    <w:rsid w:val="002418B2"/>
    <w:rsid w:val="002F0197"/>
    <w:rsid w:val="003408E7"/>
    <w:rsid w:val="003F5870"/>
    <w:rsid w:val="0040144B"/>
    <w:rsid w:val="004F3156"/>
    <w:rsid w:val="00562250"/>
    <w:rsid w:val="005671E3"/>
    <w:rsid w:val="007011C4"/>
    <w:rsid w:val="00704297"/>
    <w:rsid w:val="00735FE3"/>
    <w:rsid w:val="007578F3"/>
    <w:rsid w:val="007D6C2F"/>
    <w:rsid w:val="008361BE"/>
    <w:rsid w:val="00856550"/>
    <w:rsid w:val="00927896"/>
    <w:rsid w:val="009463C0"/>
    <w:rsid w:val="00960E68"/>
    <w:rsid w:val="00974B9F"/>
    <w:rsid w:val="00977216"/>
    <w:rsid w:val="00990A0E"/>
    <w:rsid w:val="009A55C3"/>
    <w:rsid w:val="00A6726B"/>
    <w:rsid w:val="00AA18C6"/>
    <w:rsid w:val="00AD2180"/>
    <w:rsid w:val="00AF3D46"/>
    <w:rsid w:val="00BB4ED2"/>
    <w:rsid w:val="00BF6096"/>
    <w:rsid w:val="00C97B2E"/>
    <w:rsid w:val="00CE407C"/>
    <w:rsid w:val="00CF08A2"/>
    <w:rsid w:val="00D209AC"/>
    <w:rsid w:val="00DA4A0F"/>
    <w:rsid w:val="00DE1ABD"/>
    <w:rsid w:val="00E559BA"/>
    <w:rsid w:val="00E64BC8"/>
    <w:rsid w:val="00EB0A56"/>
    <w:rsid w:val="00F1796A"/>
    <w:rsid w:val="00F510AA"/>
    <w:rsid w:val="00F7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  <w15:chartTrackingRefBased/>
  <w15:docId w15:val="{75109803-568D-45DA-A522-7989278F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pPr>
      <w:tabs>
        <w:tab w:val="left" w:pos="5580"/>
      </w:tabs>
      <w:ind w:firstLine="1080"/>
    </w:pPr>
    <w:rPr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5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e6e1bf29bc20e68e631ee0ea6b0d7326</Template>
  <TotalTime>0</TotalTime>
  <Pages>2</Pages>
  <Words>350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sdis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MMF</dc:creator>
  <cp:keywords/>
  <cp:lastModifiedBy>word</cp:lastModifiedBy>
  <cp:revision>2</cp:revision>
  <cp:lastPrinted>2023-03-23T12:03:00Z</cp:lastPrinted>
  <dcterms:created xsi:type="dcterms:W3CDTF">2024-06-25T06:06:00Z</dcterms:created>
  <dcterms:modified xsi:type="dcterms:W3CDTF">2024-06-25T06:06:00Z</dcterms:modified>
</cp:coreProperties>
</file>